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BF3F" w14:textId="77777777" w:rsidR="006825F6" w:rsidRPr="00A8024F" w:rsidRDefault="006825F6" w:rsidP="006825F6">
      <w:pPr>
        <w:spacing w:before="240" w:line="360" w:lineRule="auto"/>
        <w:ind w:left="426"/>
        <w:jc w:val="center"/>
        <w:rPr>
          <w:rFonts w:ascii="Blogger Sans Medium" w:hAnsi="Blogger Sans Medium" w:cs="Arial"/>
          <w:b/>
          <w:sz w:val="36"/>
          <w:szCs w:val="36"/>
        </w:rPr>
      </w:pPr>
      <w:r w:rsidRPr="00A8024F">
        <w:rPr>
          <w:rFonts w:ascii="Blogger Sans Medium" w:hAnsi="Blogger Sans Medium" w:cs="Arial"/>
          <w:b/>
          <w:sz w:val="36"/>
          <w:szCs w:val="36"/>
        </w:rPr>
        <w:t>Beitrittserklärung</w:t>
      </w:r>
    </w:p>
    <w:p w14:paraId="66FC930D" w14:textId="2C5085BF" w:rsidR="006825F6" w:rsidRPr="001A3559" w:rsidRDefault="006825F6" w:rsidP="006825F6">
      <w:pPr>
        <w:spacing w:before="120"/>
        <w:jc w:val="both"/>
        <w:rPr>
          <w:rFonts w:ascii="Blogger Sans Light" w:hAnsi="Blogger Sans Light" w:cs="Arial"/>
          <w:szCs w:val="22"/>
        </w:rPr>
      </w:pPr>
      <w:r w:rsidRPr="001A3559">
        <w:rPr>
          <w:rFonts w:ascii="Blogger Sans Light" w:hAnsi="Blogger Sans Light"/>
          <w:szCs w:val="22"/>
        </w:rPr>
        <w:t xml:space="preserve">Hiermit erkläre ich meinen Beitritt zum Deutschen Kinderschutzbund </w:t>
      </w:r>
      <w:r w:rsidR="001A3559">
        <w:rPr>
          <w:rFonts w:ascii="Blogger Sans Light" w:hAnsi="Blogger Sans Light"/>
          <w:szCs w:val="22"/>
        </w:rPr>
        <w:t>Kreisverband</w:t>
      </w:r>
      <w:r w:rsidRPr="001A3559">
        <w:rPr>
          <w:rFonts w:ascii="Blogger Sans Light" w:hAnsi="Blogger Sans Light"/>
          <w:szCs w:val="22"/>
        </w:rPr>
        <w:t xml:space="preserve"> Wiesloch</w:t>
      </w:r>
      <w:r w:rsidR="001A3559">
        <w:rPr>
          <w:rFonts w:ascii="Blogger Sans Light" w:hAnsi="Blogger Sans Light"/>
          <w:szCs w:val="22"/>
        </w:rPr>
        <w:t xml:space="preserve"> und südlicher Rhein-Neckar-Kreis e. V</w:t>
      </w:r>
      <w:r w:rsidR="009E33F1">
        <w:rPr>
          <w:rFonts w:ascii="Blogger Sans Light" w:hAnsi="Blogger Sans Light"/>
          <w:szCs w:val="22"/>
        </w:rPr>
        <w:t>.</w:t>
      </w:r>
    </w:p>
    <w:p w14:paraId="02A23849" w14:textId="77777777" w:rsidR="006825F6" w:rsidRPr="00A8024F" w:rsidRDefault="006825F6" w:rsidP="001A3559">
      <w:pPr>
        <w:spacing w:before="360" w:line="276" w:lineRule="auto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Name, Vorname </w:t>
      </w:r>
      <w:r w:rsidR="00A8024F">
        <w:rPr>
          <w:rFonts w:ascii="Blogger Sans Light" w:hAnsi="Blogger Sans Light"/>
          <w:szCs w:val="22"/>
        </w:rPr>
        <w:t>_________________________________________________________</w:t>
      </w:r>
    </w:p>
    <w:p w14:paraId="245604D7" w14:textId="77777777" w:rsidR="006825F6" w:rsidRPr="001A3559" w:rsidRDefault="006825F6" w:rsidP="001A3559">
      <w:pPr>
        <w:spacing w:before="120" w:line="276" w:lineRule="auto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PLZ / Ort </w:t>
      </w:r>
      <w:r w:rsidR="00A8024F">
        <w:rPr>
          <w:rFonts w:ascii="Blogger Sans Light" w:hAnsi="Blogger Sans Light"/>
          <w:szCs w:val="22"/>
        </w:rPr>
        <w:t xml:space="preserve">__________________   </w:t>
      </w:r>
      <w:r w:rsidRPr="001A3559">
        <w:rPr>
          <w:rFonts w:ascii="Blogger Sans Light" w:hAnsi="Blogger Sans Light"/>
          <w:szCs w:val="22"/>
        </w:rPr>
        <w:t xml:space="preserve">Straße </w:t>
      </w:r>
      <w:r w:rsidR="00A8024F">
        <w:rPr>
          <w:rFonts w:ascii="Blogger Sans Light" w:hAnsi="Blogger Sans Light"/>
          <w:szCs w:val="22"/>
        </w:rPr>
        <w:t>_____________________________________</w:t>
      </w:r>
    </w:p>
    <w:p w14:paraId="1304680E" w14:textId="77777777" w:rsidR="006825F6" w:rsidRPr="001A3559" w:rsidRDefault="00A8024F" w:rsidP="001A3559">
      <w:pPr>
        <w:spacing w:before="120" w:line="276" w:lineRule="auto"/>
        <w:rPr>
          <w:rFonts w:ascii="Blogger Sans Light" w:hAnsi="Blogger Sans Light"/>
          <w:szCs w:val="22"/>
        </w:rPr>
      </w:pPr>
      <w:r>
        <w:rPr>
          <w:rFonts w:ascii="Blogger Sans Light" w:hAnsi="Blogger Sans Light"/>
          <w:szCs w:val="22"/>
        </w:rPr>
        <w:t>Telefon _______________________________</w:t>
      </w:r>
      <w:r w:rsidR="006825F6" w:rsidRPr="001A3559">
        <w:rPr>
          <w:rFonts w:ascii="Blogger Sans Light" w:hAnsi="Blogger Sans Light"/>
          <w:szCs w:val="22"/>
        </w:rPr>
        <w:t xml:space="preserve"> Geburtsdatum </w:t>
      </w:r>
      <w:r>
        <w:rPr>
          <w:rFonts w:ascii="Blogger Sans Light" w:hAnsi="Blogger Sans Light"/>
          <w:szCs w:val="22"/>
        </w:rPr>
        <w:t>______________________</w:t>
      </w:r>
    </w:p>
    <w:p w14:paraId="2B189131" w14:textId="0E2FC17E" w:rsidR="001A3559" w:rsidRDefault="006825F6" w:rsidP="00A8024F">
      <w:pPr>
        <w:spacing w:before="120" w:line="276" w:lineRule="auto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Beruf </w:t>
      </w:r>
      <w:r w:rsidR="00A8024F">
        <w:rPr>
          <w:rFonts w:ascii="Blogger Sans Light" w:hAnsi="Blogger Sans Light"/>
          <w:szCs w:val="22"/>
        </w:rPr>
        <w:t xml:space="preserve">_________________________ </w:t>
      </w:r>
      <w:r w:rsidRPr="001A3559">
        <w:rPr>
          <w:rFonts w:ascii="Blogger Sans Light" w:hAnsi="Blogger Sans Light"/>
          <w:szCs w:val="22"/>
        </w:rPr>
        <w:t xml:space="preserve">E-Mail </w:t>
      </w:r>
      <w:r w:rsidR="00A8024F">
        <w:rPr>
          <w:rFonts w:ascii="Blogger Sans Light" w:hAnsi="Blogger Sans Light"/>
          <w:szCs w:val="22"/>
        </w:rPr>
        <w:t>__________________________________</w:t>
      </w:r>
      <w:r w:rsidR="00E93EA2">
        <w:rPr>
          <w:rFonts w:ascii="Blogger Sans Light" w:hAnsi="Blogger Sans Light"/>
          <w:szCs w:val="22"/>
        </w:rPr>
        <w:t xml:space="preserve"> (</w:t>
      </w:r>
      <w:r w:rsidR="009E33F1">
        <w:rPr>
          <w:rFonts w:ascii="Blogger Sans Light" w:hAnsi="Blogger Sans Light"/>
          <w:szCs w:val="22"/>
        </w:rPr>
        <w:t xml:space="preserve">alles </w:t>
      </w:r>
      <w:r w:rsidR="00E93EA2">
        <w:rPr>
          <w:rFonts w:ascii="Blogger Sans Light" w:hAnsi="Blogger Sans Light"/>
          <w:szCs w:val="22"/>
        </w:rPr>
        <w:t>Pflichtfeld</w:t>
      </w:r>
      <w:r w:rsidR="009E33F1">
        <w:rPr>
          <w:rFonts w:ascii="Blogger Sans Light" w:hAnsi="Blogger Sans Light"/>
          <w:szCs w:val="22"/>
        </w:rPr>
        <w:t>er</w:t>
      </w:r>
      <w:r w:rsidR="00E93EA2">
        <w:rPr>
          <w:rFonts w:ascii="Blogger Sans Light" w:hAnsi="Blogger Sans Light"/>
          <w:szCs w:val="22"/>
        </w:rPr>
        <w:t>)</w:t>
      </w:r>
    </w:p>
    <w:p w14:paraId="6886CFCD" w14:textId="77777777" w:rsidR="00A8024F" w:rsidRDefault="00A8024F" w:rsidP="00A8024F">
      <w:pPr>
        <w:spacing w:before="120" w:line="276" w:lineRule="auto"/>
        <w:rPr>
          <w:rFonts w:ascii="Blogger Sans Light" w:hAnsi="Blogger Sans Light"/>
          <w:szCs w:val="22"/>
        </w:rPr>
      </w:pPr>
    </w:p>
    <w:p w14:paraId="5BE04772" w14:textId="77777777" w:rsidR="00361186" w:rsidRDefault="006825F6" w:rsidP="006825F6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Ich bin bereit, einen Jahresbeitrag von </w:t>
      </w:r>
      <w:r w:rsidRPr="00A8024F">
        <w:rPr>
          <w:rFonts w:ascii="Blogger Sans Light" w:hAnsi="Blogger Sans Light"/>
          <w:b/>
          <w:sz w:val="28"/>
          <w:szCs w:val="22"/>
        </w:rPr>
        <w:t>€</w:t>
      </w:r>
      <w:r w:rsidRPr="001A3559">
        <w:rPr>
          <w:rFonts w:ascii="Blogger Sans Light" w:hAnsi="Blogger Sans Light"/>
          <w:szCs w:val="22"/>
        </w:rPr>
        <w:t xml:space="preserve"> </w:t>
      </w:r>
      <w:r w:rsidR="00A8024F">
        <w:rPr>
          <w:rFonts w:ascii="Blogger Sans Light" w:hAnsi="Blogger Sans Light"/>
          <w:szCs w:val="22"/>
        </w:rPr>
        <w:t>_________</w:t>
      </w:r>
      <w:r w:rsidRPr="001A3559">
        <w:rPr>
          <w:rFonts w:ascii="Blogger Sans Light" w:hAnsi="Blogger Sans Light"/>
          <w:szCs w:val="22"/>
        </w:rPr>
        <w:t xml:space="preserve"> (Mindestbeitrag 25,00 €, </w:t>
      </w:r>
      <w:r w:rsidR="001A3559">
        <w:rPr>
          <w:rFonts w:ascii="Blogger Sans Light" w:hAnsi="Blogger Sans Light"/>
          <w:szCs w:val="22"/>
        </w:rPr>
        <w:t>Schüler und Studenten</w:t>
      </w:r>
      <w:r w:rsidRPr="001A3559">
        <w:rPr>
          <w:rFonts w:ascii="Blogger Sans Light" w:hAnsi="Blogger Sans Light"/>
          <w:szCs w:val="22"/>
        </w:rPr>
        <w:t xml:space="preserve"> 1</w:t>
      </w:r>
      <w:r w:rsidR="009E33F1">
        <w:rPr>
          <w:rFonts w:ascii="Blogger Sans Light" w:hAnsi="Blogger Sans Light"/>
          <w:szCs w:val="22"/>
        </w:rPr>
        <w:t>3</w:t>
      </w:r>
      <w:r w:rsidRPr="001A3559">
        <w:rPr>
          <w:rFonts w:ascii="Blogger Sans Light" w:hAnsi="Blogger Sans Light"/>
          <w:szCs w:val="22"/>
        </w:rPr>
        <w:t xml:space="preserve">,00 €) zu zahlen. Geschäftsjahr ist das laufende Kalenderjahr. Bitte senden Sie uns dieses Formular im Original mit Ihrer Unterschrift zurück </w:t>
      </w:r>
      <w:r w:rsidR="00E93EA2">
        <w:rPr>
          <w:rFonts w:ascii="Blogger Sans Light" w:hAnsi="Blogger Sans Light"/>
          <w:szCs w:val="22"/>
        </w:rPr>
        <w:t xml:space="preserve">(per Post oder E-Mail an </w:t>
      </w:r>
    </w:p>
    <w:p w14:paraId="16DEE4DC" w14:textId="4621D587" w:rsidR="006825F6" w:rsidRDefault="009E33F1" w:rsidP="006825F6">
      <w:pPr>
        <w:jc w:val="both"/>
        <w:rPr>
          <w:rFonts w:ascii="Blogger Sans Light" w:hAnsi="Blogger Sans Light"/>
          <w:szCs w:val="22"/>
        </w:rPr>
      </w:pPr>
      <w:r>
        <w:rPr>
          <w:rFonts w:ascii="Blogger Sans Light" w:hAnsi="Blogger Sans Light"/>
          <w:szCs w:val="22"/>
        </w:rPr>
        <w:t>ichbindabei</w:t>
      </w:r>
      <w:r w:rsidR="00E93EA2">
        <w:rPr>
          <w:rFonts w:ascii="Blogger Sans Light" w:hAnsi="Blogger Sans Light"/>
          <w:szCs w:val="22"/>
        </w:rPr>
        <w:t>@kinderschutzbund-wiesloch.de)</w:t>
      </w:r>
      <w:r w:rsidR="00361186">
        <w:rPr>
          <w:rFonts w:ascii="Blogger Sans Light" w:hAnsi="Blogger Sans Light"/>
          <w:szCs w:val="22"/>
        </w:rPr>
        <w:t>.</w:t>
      </w:r>
    </w:p>
    <w:p w14:paraId="7FFE8949" w14:textId="77777777" w:rsidR="00A8024F" w:rsidRPr="001A3559" w:rsidRDefault="00A8024F" w:rsidP="006825F6">
      <w:pPr>
        <w:jc w:val="both"/>
        <w:rPr>
          <w:rFonts w:ascii="Blogger Sans Light" w:hAnsi="Blogger Sans Light"/>
          <w:szCs w:val="22"/>
        </w:rPr>
      </w:pPr>
    </w:p>
    <w:p w14:paraId="62E5ACA7" w14:textId="77777777" w:rsidR="006825F6" w:rsidRPr="00A8024F" w:rsidRDefault="006825F6" w:rsidP="00A8024F">
      <w:pPr>
        <w:spacing w:before="120" w:line="360" w:lineRule="auto"/>
        <w:rPr>
          <w:rFonts w:ascii="Blogger Sans Medium" w:hAnsi="Blogger Sans Medium"/>
          <w:b/>
          <w:sz w:val="26"/>
          <w:szCs w:val="26"/>
        </w:rPr>
      </w:pPr>
      <w:r w:rsidRPr="00A8024F">
        <w:rPr>
          <w:rFonts w:ascii="Blogger Sans Medium" w:hAnsi="Blogger Sans Medium"/>
          <w:b/>
          <w:sz w:val="26"/>
          <w:szCs w:val="26"/>
        </w:rPr>
        <w:t>Erteilung einer Einzugsermächtigung und eines SEPA-Lastschriftmandates</w:t>
      </w:r>
    </w:p>
    <w:p w14:paraId="7B983B75" w14:textId="48AD3908" w:rsidR="00A8024F" w:rsidRPr="00A8024F" w:rsidRDefault="006825F6" w:rsidP="00A8024F">
      <w:pPr>
        <w:spacing w:before="120" w:line="276" w:lineRule="auto"/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Ich ermächtige den Deutschen Kinderschutzbund </w:t>
      </w:r>
      <w:r w:rsidR="001A3559">
        <w:rPr>
          <w:rFonts w:ascii="Blogger Sans Light" w:hAnsi="Blogger Sans Light"/>
          <w:szCs w:val="22"/>
        </w:rPr>
        <w:t>Kreis</w:t>
      </w:r>
      <w:r w:rsidRPr="001A3559">
        <w:rPr>
          <w:rFonts w:ascii="Blogger Sans Light" w:hAnsi="Blogger Sans Light"/>
          <w:szCs w:val="22"/>
        </w:rPr>
        <w:t xml:space="preserve">verband Wiesloch </w:t>
      </w:r>
      <w:r w:rsidR="001A3559">
        <w:rPr>
          <w:rFonts w:ascii="Blogger Sans Light" w:hAnsi="Blogger Sans Light"/>
          <w:szCs w:val="22"/>
        </w:rPr>
        <w:t xml:space="preserve">und südlicher Rhein-Neckar-Kreis </w:t>
      </w:r>
      <w:r w:rsidRPr="001A3559">
        <w:rPr>
          <w:rFonts w:ascii="Blogger Sans Light" w:hAnsi="Blogger Sans Light"/>
          <w:szCs w:val="22"/>
        </w:rPr>
        <w:t xml:space="preserve">e.V. den jährlichen Mitgliedsbeitrag in Höhe von </w:t>
      </w:r>
      <w:r w:rsidR="00A8024F" w:rsidRPr="00A8024F">
        <w:rPr>
          <w:rFonts w:ascii="Blogger Sans Light" w:hAnsi="Blogger Sans Light"/>
          <w:b/>
          <w:szCs w:val="22"/>
        </w:rPr>
        <w:t>€</w:t>
      </w:r>
      <w:r w:rsidR="00A8024F">
        <w:rPr>
          <w:rFonts w:ascii="Blogger Sans Light" w:hAnsi="Blogger Sans Light"/>
          <w:szCs w:val="22"/>
        </w:rPr>
        <w:t>________</w:t>
      </w:r>
      <w:r w:rsidRPr="001A3559">
        <w:rPr>
          <w:rFonts w:ascii="Blogger Sans Light" w:hAnsi="Blogger Sans Light"/>
          <w:szCs w:val="22"/>
        </w:rPr>
        <w:t xml:space="preserve">  am 1. Juni eines jeden Jahres von meinem Konto einzuziehen.</w:t>
      </w:r>
    </w:p>
    <w:p w14:paraId="1A2DEE7E" w14:textId="77777777" w:rsidR="006825F6" w:rsidRPr="00A8024F" w:rsidRDefault="006825F6" w:rsidP="006825F6">
      <w:pPr>
        <w:spacing w:before="120" w:line="360" w:lineRule="auto"/>
        <w:jc w:val="both"/>
        <w:rPr>
          <w:rFonts w:ascii="Blogger Sans Medium" w:hAnsi="Blogger Sans Medium"/>
          <w:sz w:val="26"/>
          <w:szCs w:val="26"/>
        </w:rPr>
      </w:pPr>
      <w:r w:rsidRPr="00A8024F">
        <w:rPr>
          <w:rFonts w:ascii="Blogger Sans Medium" w:hAnsi="Blogger Sans Medium"/>
          <w:b/>
          <w:sz w:val="26"/>
          <w:szCs w:val="26"/>
        </w:rPr>
        <w:t>SEPA-Lastschriftmandat</w:t>
      </w:r>
    </w:p>
    <w:p w14:paraId="6F231C55" w14:textId="77777777" w:rsidR="006825F6" w:rsidRPr="00A8024F" w:rsidRDefault="006825F6" w:rsidP="006825F6">
      <w:pPr>
        <w:jc w:val="both"/>
        <w:rPr>
          <w:rFonts w:ascii="Blogger Sans Light" w:hAnsi="Blogger Sans Light"/>
          <w:sz w:val="20"/>
        </w:rPr>
      </w:pPr>
      <w:r w:rsidRPr="00A8024F">
        <w:rPr>
          <w:rFonts w:ascii="Blogger Sans Light" w:hAnsi="Blogger Sans Light"/>
          <w:sz w:val="20"/>
        </w:rPr>
        <w:t xml:space="preserve">Ich ermächtige den Deutschen Kinderschutzbund </w:t>
      </w:r>
      <w:r w:rsidR="00D90FE4">
        <w:rPr>
          <w:rFonts w:ascii="Blogger Sans Light" w:hAnsi="Blogger Sans Light"/>
          <w:sz w:val="20"/>
        </w:rPr>
        <w:t>Kreis</w:t>
      </w:r>
      <w:r w:rsidRPr="00A8024F">
        <w:rPr>
          <w:rFonts w:ascii="Blogger Sans Light" w:hAnsi="Blogger Sans Light"/>
          <w:sz w:val="20"/>
        </w:rPr>
        <w:t xml:space="preserve">verband Wiesloch </w:t>
      </w:r>
      <w:r w:rsidR="00D90FE4">
        <w:rPr>
          <w:rFonts w:ascii="Blogger Sans Light" w:hAnsi="Blogger Sans Light"/>
          <w:sz w:val="20"/>
        </w:rPr>
        <w:t>und südlicher Rhein-Neckar-</w:t>
      </w:r>
      <w:r w:rsidR="00DB77B7">
        <w:rPr>
          <w:rFonts w:ascii="Blogger Sans Light" w:hAnsi="Blogger Sans Light"/>
          <w:sz w:val="20"/>
        </w:rPr>
        <w:t>Kreis</w:t>
      </w:r>
      <w:r w:rsidR="00D90FE4">
        <w:rPr>
          <w:rFonts w:ascii="Blogger Sans Light" w:hAnsi="Blogger Sans Light"/>
          <w:sz w:val="20"/>
        </w:rPr>
        <w:t xml:space="preserve"> </w:t>
      </w:r>
      <w:r w:rsidRPr="00A8024F">
        <w:rPr>
          <w:rFonts w:ascii="Blogger Sans Light" w:hAnsi="Blogger Sans Light"/>
          <w:sz w:val="20"/>
        </w:rPr>
        <w:t>e. V. von meinem Konto mittels Lastschrift einzuziehen. Zugleich weise ich mein Kreditinstitut an, die</w:t>
      </w:r>
      <w:r w:rsidR="00D90FE4">
        <w:rPr>
          <w:rFonts w:ascii="Blogger Sans Light" w:hAnsi="Blogger Sans Light"/>
          <w:sz w:val="20"/>
        </w:rPr>
        <w:t xml:space="preserve"> vom Deutschen Kinderschutzbund Kreis</w:t>
      </w:r>
      <w:r w:rsidR="00D90FE4" w:rsidRPr="00A8024F">
        <w:rPr>
          <w:rFonts w:ascii="Blogger Sans Light" w:hAnsi="Blogger Sans Light"/>
          <w:sz w:val="20"/>
        </w:rPr>
        <w:t xml:space="preserve">verband Wiesloch </w:t>
      </w:r>
      <w:r w:rsidR="00D90FE4">
        <w:rPr>
          <w:rFonts w:ascii="Blogger Sans Light" w:hAnsi="Blogger Sans Light"/>
          <w:sz w:val="20"/>
        </w:rPr>
        <w:t xml:space="preserve">und südlicher Rhein-Neckar-Raum </w:t>
      </w:r>
      <w:r w:rsidR="00D90FE4" w:rsidRPr="00A8024F">
        <w:rPr>
          <w:rFonts w:ascii="Blogger Sans Light" w:hAnsi="Blogger Sans Light"/>
          <w:sz w:val="20"/>
        </w:rPr>
        <w:t xml:space="preserve">e. V. </w:t>
      </w:r>
      <w:r w:rsidRPr="00A8024F">
        <w:rPr>
          <w:rFonts w:ascii="Blogger Sans Light" w:hAnsi="Blogger Sans Light"/>
          <w:sz w:val="20"/>
        </w:rPr>
        <w:t>gezogenen Lastschriften einzulösen.</w:t>
      </w:r>
    </w:p>
    <w:p w14:paraId="3102CA70" w14:textId="77777777" w:rsidR="006825F6" w:rsidRPr="00A8024F" w:rsidRDefault="006825F6" w:rsidP="006825F6">
      <w:pPr>
        <w:jc w:val="both"/>
        <w:rPr>
          <w:rFonts w:ascii="Blogger Sans Light" w:hAnsi="Blogger Sans Light"/>
          <w:sz w:val="20"/>
        </w:rPr>
      </w:pPr>
      <w:r w:rsidRPr="00A8024F">
        <w:rPr>
          <w:rFonts w:ascii="Blogger Sans Light" w:hAnsi="Blogger Sans Light"/>
          <w:sz w:val="20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531CF158" w14:textId="77777777" w:rsidR="006825F6" w:rsidRPr="001A3559" w:rsidRDefault="006825F6" w:rsidP="006825F6">
      <w:pPr>
        <w:jc w:val="both"/>
        <w:rPr>
          <w:rFonts w:ascii="Blogger Sans Light" w:hAnsi="Blogger Sans Light"/>
          <w:szCs w:val="22"/>
        </w:rPr>
      </w:pPr>
    </w:p>
    <w:p w14:paraId="1863A1D3" w14:textId="77777777" w:rsidR="006825F6" w:rsidRDefault="006825F6" w:rsidP="00A8024F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>Vorname, Nachname (Kontoinhaber/-in)</w:t>
      </w:r>
      <w:r w:rsidR="00A8024F">
        <w:rPr>
          <w:rFonts w:ascii="Blogger Sans Light" w:hAnsi="Blogger Sans Light"/>
          <w:szCs w:val="22"/>
        </w:rPr>
        <w:t>__________________________________________</w:t>
      </w:r>
    </w:p>
    <w:p w14:paraId="4143E1DC" w14:textId="77777777" w:rsidR="00A8024F" w:rsidRPr="001A3559" w:rsidRDefault="00A8024F" w:rsidP="00A8024F">
      <w:pPr>
        <w:jc w:val="both"/>
        <w:rPr>
          <w:rFonts w:ascii="Blogger Sans Light" w:hAnsi="Blogger Sans Light"/>
          <w:szCs w:val="22"/>
        </w:rPr>
      </w:pPr>
    </w:p>
    <w:p w14:paraId="643C9654" w14:textId="77777777" w:rsidR="006825F6" w:rsidRDefault="006825F6" w:rsidP="00A8024F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>Straße / Hausnummer</w:t>
      </w:r>
      <w:r w:rsidR="00A8024F">
        <w:rPr>
          <w:rFonts w:ascii="Blogger Sans Light" w:hAnsi="Blogger Sans Light"/>
          <w:szCs w:val="22"/>
        </w:rPr>
        <w:t xml:space="preserve"> _____________________________________________________</w:t>
      </w:r>
    </w:p>
    <w:p w14:paraId="035FF374" w14:textId="77777777" w:rsidR="00A8024F" w:rsidRDefault="00A8024F" w:rsidP="00A8024F">
      <w:pPr>
        <w:jc w:val="both"/>
        <w:rPr>
          <w:rFonts w:ascii="Blogger Sans Light" w:hAnsi="Blogger Sans Light"/>
          <w:szCs w:val="22"/>
        </w:rPr>
      </w:pPr>
    </w:p>
    <w:p w14:paraId="130B61F0" w14:textId="77777777" w:rsidR="006825F6" w:rsidRPr="001A3559" w:rsidRDefault="006825F6" w:rsidP="00A8024F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PLZ / Ort  </w:t>
      </w:r>
      <w:r w:rsidR="00A8024F">
        <w:rPr>
          <w:rFonts w:ascii="Blogger Sans Light" w:hAnsi="Blogger Sans Light"/>
          <w:szCs w:val="22"/>
        </w:rPr>
        <w:t>_____________________________________________________________</w:t>
      </w:r>
    </w:p>
    <w:p w14:paraId="36B901E4" w14:textId="77777777" w:rsidR="006825F6" w:rsidRPr="001A3559" w:rsidRDefault="006825F6" w:rsidP="00A8024F">
      <w:pPr>
        <w:jc w:val="both"/>
        <w:rPr>
          <w:rFonts w:ascii="Blogger Sans Light" w:hAnsi="Blogger Sans Light"/>
          <w:szCs w:val="22"/>
        </w:rPr>
      </w:pPr>
    </w:p>
    <w:p w14:paraId="728A492A" w14:textId="77777777" w:rsidR="006825F6" w:rsidRPr="001A3559" w:rsidRDefault="006825F6" w:rsidP="00A8024F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>DE _ _   _ _ _ _   _ _ _ _  _ _ _ _   _ _ _ _   _ _       BIC _ _ _ _ _ _ _ _ _ _ _</w:t>
      </w:r>
    </w:p>
    <w:p w14:paraId="3E25B915" w14:textId="29E48581" w:rsidR="006825F6" w:rsidRPr="001A3559" w:rsidRDefault="006825F6" w:rsidP="00A8024F">
      <w:pPr>
        <w:jc w:val="both"/>
        <w:rPr>
          <w:rFonts w:ascii="Blogger Sans Light" w:hAnsi="Blogger Sans Light"/>
          <w:szCs w:val="22"/>
        </w:rPr>
      </w:pPr>
      <w:r w:rsidRPr="001A3559">
        <w:rPr>
          <w:rFonts w:ascii="Blogger Sans Light" w:hAnsi="Blogger Sans Light"/>
          <w:szCs w:val="22"/>
        </w:rPr>
        <w:t xml:space="preserve">IBAN (22 Stellen)                                                  </w:t>
      </w:r>
      <w:r w:rsidR="001A3559">
        <w:rPr>
          <w:rFonts w:ascii="Blogger Sans Light" w:hAnsi="Blogger Sans Light"/>
          <w:szCs w:val="22"/>
        </w:rPr>
        <w:t xml:space="preserve">    </w:t>
      </w:r>
      <w:r w:rsidRPr="001A3559">
        <w:rPr>
          <w:rFonts w:ascii="Blogger Sans Light" w:hAnsi="Blogger Sans Light"/>
          <w:szCs w:val="22"/>
        </w:rPr>
        <w:t xml:space="preserve"> (8 oder 11 Stellen)</w:t>
      </w:r>
    </w:p>
    <w:p w14:paraId="483A38F7" w14:textId="77777777" w:rsidR="006825F6" w:rsidRDefault="006825F6" w:rsidP="00A8024F">
      <w:pPr>
        <w:jc w:val="both"/>
        <w:rPr>
          <w:rFonts w:ascii="Blogger Sans Light" w:hAnsi="Blogger Sans Light"/>
          <w:szCs w:val="22"/>
        </w:rPr>
      </w:pPr>
    </w:p>
    <w:p w14:paraId="7CA82981" w14:textId="77777777" w:rsidR="001A3559" w:rsidRDefault="001A3559" w:rsidP="00A8024F">
      <w:pPr>
        <w:jc w:val="both"/>
        <w:rPr>
          <w:rFonts w:ascii="Blogger Sans Light" w:hAnsi="Blogger Sans Light"/>
          <w:szCs w:val="22"/>
        </w:rPr>
      </w:pPr>
    </w:p>
    <w:p w14:paraId="5A4D2888" w14:textId="77777777" w:rsidR="00A8024F" w:rsidRPr="001A3559" w:rsidRDefault="00A8024F" w:rsidP="00A8024F">
      <w:pPr>
        <w:jc w:val="both"/>
        <w:rPr>
          <w:rFonts w:ascii="Blogger Sans Light" w:hAnsi="Blogger Sans Light"/>
          <w:szCs w:val="22"/>
        </w:rPr>
      </w:pPr>
    </w:p>
    <w:p w14:paraId="5D18CE2F" w14:textId="77777777" w:rsidR="006825F6" w:rsidRPr="001A3559" w:rsidRDefault="00A8024F" w:rsidP="006825F6">
      <w:pPr>
        <w:jc w:val="both"/>
        <w:rPr>
          <w:rFonts w:ascii="Blogger Sans Light" w:hAnsi="Blogger Sans Light"/>
          <w:szCs w:val="22"/>
        </w:rPr>
      </w:pPr>
      <w:r>
        <w:rPr>
          <w:rFonts w:ascii="Blogger Sans Light" w:hAnsi="Blogger Sans Light"/>
          <w:szCs w:val="22"/>
        </w:rPr>
        <w:t>____________________________</w:t>
      </w:r>
      <w:r>
        <w:rPr>
          <w:rFonts w:ascii="Blogger Sans Light" w:hAnsi="Blogger Sans Light"/>
          <w:szCs w:val="22"/>
        </w:rPr>
        <w:tab/>
      </w:r>
      <w:r>
        <w:rPr>
          <w:rFonts w:ascii="Blogger Sans Light" w:hAnsi="Blogger Sans Light"/>
          <w:szCs w:val="22"/>
        </w:rPr>
        <w:tab/>
        <w:t>______________________________</w:t>
      </w:r>
    </w:p>
    <w:p w14:paraId="1BAAC6AE" w14:textId="3EE2724A" w:rsidR="006825F6" w:rsidRPr="00A8024F" w:rsidRDefault="006825F6" w:rsidP="006825F6">
      <w:pPr>
        <w:jc w:val="both"/>
        <w:rPr>
          <w:rFonts w:ascii="Blogger Sans Light" w:hAnsi="Blogger Sans Light"/>
          <w:b/>
          <w:szCs w:val="22"/>
        </w:rPr>
      </w:pPr>
      <w:r w:rsidRPr="00A8024F">
        <w:rPr>
          <w:rFonts w:ascii="Blogger Sans Light" w:hAnsi="Blogger Sans Light"/>
          <w:b/>
          <w:szCs w:val="22"/>
        </w:rPr>
        <w:t xml:space="preserve">Ort und Datum                                                 </w:t>
      </w:r>
      <w:r w:rsidR="009E33F1">
        <w:rPr>
          <w:rFonts w:ascii="Blogger Sans Light" w:hAnsi="Blogger Sans Light"/>
          <w:b/>
          <w:szCs w:val="22"/>
        </w:rPr>
        <w:tab/>
      </w:r>
      <w:r w:rsidRPr="00A8024F">
        <w:rPr>
          <w:rFonts w:ascii="Blogger Sans Light" w:hAnsi="Blogger Sans Light"/>
          <w:b/>
          <w:szCs w:val="22"/>
        </w:rPr>
        <w:t xml:space="preserve"> Unterschrift</w:t>
      </w:r>
    </w:p>
    <w:sectPr w:rsidR="006825F6" w:rsidRPr="00A8024F" w:rsidSect="009E33F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99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8A9F" w14:textId="77777777" w:rsidR="00671163" w:rsidRDefault="00671163">
      <w:r>
        <w:separator/>
      </w:r>
    </w:p>
  </w:endnote>
  <w:endnote w:type="continuationSeparator" w:id="0">
    <w:p w14:paraId="1A93674E" w14:textId="77777777" w:rsidR="00671163" w:rsidRDefault="0067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Book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etaBookLF-Roman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LF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ogger Sans Medium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Blogger Sans Light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EA4D" w14:textId="77777777" w:rsidR="009E33F1" w:rsidRPr="009E33F1" w:rsidRDefault="009E33F1" w:rsidP="009E33F1">
    <w:pPr>
      <w:pStyle w:val="Fuzeile"/>
      <w:pBdr>
        <w:top w:val="single" w:sz="4" w:space="1" w:color="auto"/>
      </w:pBdr>
      <w:jc w:val="center"/>
      <w:rPr>
        <w:rFonts w:ascii="Blogger Sans Light" w:hAnsi="Blogger Sans Light"/>
        <w:b/>
        <w:bCs/>
        <w:sz w:val="18"/>
        <w:szCs w:val="18"/>
      </w:rPr>
    </w:pPr>
    <w:r w:rsidRPr="009E33F1">
      <w:rPr>
        <w:rFonts w:ascii="Blogger Sans Light" w:hAnsi="Blogger Sans Light"/>
        <w:b/>
        <w:bCs/>
        <w:sz w:val="18"/>
        <w:szCs w:val="18"/>
      </w:rPr>
      <w:t xml:space="preserve">Dt. Kinderschutzbund Kreisverband Wiesloch und südl. Rhein-Neckar-Kreis e.V., Westliche Zufahrt 6, 69168 Wiesloch </w:t>
    </w:r>
  </w:p>
  <w:p w14:paraId="595C9DC3" w14:textId="73B38FDC" w:rsidR="004959BC" w:rsidRPr="009E33F1" w:rsidRDefault="009E33F1" w:rsidP="009E33F1">
    <w:pPr>
      <w:pStyle w:val="Fuzeile"/>
      <w:pBdr>
        <w:top w:val="single" w:sz="4" w:space="1" w:color="auto"/>
      </w:pBdr>
      <w:jc w:val="center"/>
      <w:rPr>
        <w:rFonts w:ascii="Blogger Sans Light" w:hAnsi="Blogger Sans Light"/>
        <w:b/>
        <w:bCs/>
        <w:sz w:val="18"/>
        <w:szCs w:val="18"/>
      </w:rPr>
    </w:pPr>
    <w:r w:rsidRPr="009E33F1">
      <w:rPr>
        <w:rFonts w:ascii="Blogger Sans Light" w:hAnsi="Blogger Sans Light"/>
        <w:b/>
        <w:bCs/>
        <w:sz w:val="18"/>
        <w:szCs w:val="18"/>
      </w:rPr>
      <w:t>www.kinderschutzbund-wiesloch.de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1E3F" w14:textId="77777777" w:rsidR="004959BC" w:rsidRPr="00895AB7" w:rsidRDefault="000B0B2A">
    <w:pPr>
      <w:pStyle w:val="Fuzeile"/>
      <w:pBdr>
        <w:top w:val="single" w:sz="4" w:space="1" w:color="auto"/>
      </w:pBdr>
    </w:pPr>
    <w:r>
      <w:t>VR-100.70</w:t>
    </w:r>
    <w:r w:rsidR="005C46E5">
      <w:t>5</w:t>
    </w:r>
    <w:r w:rsidR="004959BC" w:rsidRPr="0030619D">
      <w:tab/>
      <w:t>Revision</w:t>
    </w:r>
    <w:r w:rsidR="002F0FF6">
      <w:t xml:space="preserve"> 01</w:t>
    </w:r>
    <w:r w:rsidR="004959BC" w:rsidRPr="00895AB7">
      <w:tab/>
    </w:r>
    <w:r w:rsidR="00572B33">
      <w:t>0</w:t>
    </w:r>
    <w:r w:rsidR="009B48B4">
      <w:t>5</w:t>
    </w:r>
    <w:r w:rsidR="004959BC" w:rsidRPr="00895AB7">
      <w:t>.</w:t>
    </w:r>
    <w:r w:rsidR="00801CB5" w:rsidRPr="00895AB7">
      <w:t>12</w:t>
    </w:r>
    <w:r w:rsidR="004959BC" w:rsidRPr="00895AB7">
      <w:t>.20</w:t>
    </w:r>
    <w:r w:rsidR="00354666" w:rsidRPr="00895AB7">
      <w:t>1</w:t>
    </w:r>
    <w:r w:rsidR="00572B33">
      <w:t>7</w:t>
    </w:r>
    <w:r w:rsidR="004959BC" w:rsidRPr="00895AB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016F" w14:textId="77777777" w:rsidR="00671163" w:rsidRDefault="00671163">
      <w:r>
        <w:separator/>
      </w:r>
    </w:p>
  </w:footnote>
  <w:footnote w:type="continuationSeparator" w:id="0">
    <w:p w14:paraId="3ACF2E22" w14:textId="77777777" w:rsidR="00671163" w:rsidRDefault="0067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E559" w14:textId="151D6C36" w:rsidR="004959BC" w:rsidRDefault="00361186">
    <w:pPr>
      <w:pStyle w:val="Kopf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7A45EBE" wp14:editId="212EA284">
          <wp:simplePos x="0" y="0"/>
          <wp:positionH relativeFrom="column">
            <wp:posOffset>-48260</wp:posOffset>
          </wp:positionH>
          <wp:positionV relativeFrom="paragraph">
            <wp:posOffset>-95250</wp:posOffset>
          </wp:positionV>
          <wp:extent cx="2037080" cy="609600"/>
          <wp:effectExtent l="0" t="0" r="0" b="0"/>
          <wp:wrapTight wrapText="bothSides">
            <wp:wrapPolygon edited="0">
              <wp:start x="0" y="0"/>
              <wp:lineTo x="0" y="20925"/>
              <wp:lineTo x="21411" y="20925"/>
              <wp:lineTo x="21411" y="0"/>
              <wp:lineTo x="0" y="0"/>
            </wp:wrapPolygon>
          </wp:wrapTight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7D3AA03" wp14:editId="6DCC21B8">
          <wp:simplePos x="0" y="0"/>
          <wp:positionH relativeFrom="column">
            <wp:posOffset>4795520</wp:posOffset>
          </wp:positionH>
          <wp:positionV relativeFrom="paragraph">
            <wp:posOffset>-242570</wp:posOffset>
          </wp:positionV>
          <wp:extent cx="657225" cy="756920"/>
          <wp:effectExtent l="0" t="0" r="0" b="0"/>
          <wp:wrapTight wrapText="bothSides">
            <wp:wrapPolygon edited="0">
              <wp:start x="0" y="0"/>
              <wp:lineTo x="0" y="21201"/>
              <wp:lineTo x="21287" y="21201"/>
              <wp:lineTo x="21287" y="0"/>
              <wp:lineTo x="0" y="0"/>
            </wp:wrapPolygon>
          </wp:wrapTight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B7686" w14:textId="77777777" w:rsidR="004959BC" w:rsidRDefault="004959BC">
    <w:pPr>
      <w:pStyle w:val="Kopfzeile"/>
    </w:pPr>
  </w:p>
  <w:p w14:paraId="07AEF8CE" w14:textId="77777777" w:rsidR="00780639" w:rsidRDefault="007806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3254" w14:textId="77777777" w:rsidR="00B60D96" w:rsidRDefault="004959BC">
    <w:pPr>
      <w:pStyle w:val="Kopfzeile"/>
    </w:pPr>
    <w:r>
      <w:t xml:space="preserve">Deutscher Kinderschutzbund </w:t>
    </w:r>
    <w:r w:rsidR="00643781">
      <w:t>Kreisverband</w:t>
    </w:r>
    <w:r>
      <w:t xml:space="preserve"> Wiesloch</w:t>
    </w:r>
    <w:r w:rsidR="00643781">
      <w:t xml:space="preserve"> </w:t>
    </w:r>
    <w:r w:rsidR="00B60D96">
      <w:t xml:space="preserve">    </w:t>
    </w:r>
  </w:p>
  <w:p w14:paraId="3B3DB52E" w14:textId="77777777" w:rsidR="004959BC" w:rsidRDefault="00643781">
    <w:pPr>
      <w:pStyle w:val="Kopfzeile"/>
    </w:pPr>
    <w:r>
      <w:t xml:space="preserve">und südlicher Rhein-Neckar-Kreis e. V. </w:t>
    </w:r>
  </w:p>
  <w:p w14:paraId="495C786E" w14:textId="77777777" w:rsidR="004959BC" w:rsidRDefault="004959BC">
    <w:pPr>
      <w:pStyle w:val="Kopfzeile"/>
      <w:pBdr>
        <w:bottom w:val="single" w:sz="4" w:space="1" w:color="auto"/>
      </w:pBdr>
    </w:pPr>
  </w:p>
  <w:p w14:paraId="7B85022D" w14:textId="77777777" w:rsidR="004959BC" w:rsidRDefault="004959BC">
    <w:pPr>
      <w:pStyle w:val="Kopfzeile"/>
      <w:pBdr>
        <w:bottom w:val="double" w:sz="4" w:space="1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E92C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B7AD7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A707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503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C3032"/>
    <w:multiLevelType w:val="hybridMultilevel"/>
    <w:tmpl w:val="760E6A32"/>
    <w:lvl w:ilvl="0" w:tplc="290AB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16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A19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86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CA3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363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AA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E8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E09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629C5"/>
    <w:multiLevelType w:val="hybridMultilevel"/>
    <w:tmpl w:val="25BAC2C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0399B"/>
    <w:multiLevelType w:val="hybridMultilevel"/>
    <w:tmpl w:val="79145E40"/>
    <w:lvl w:ilvl="0" w:tplc="48D45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E78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C92F99"/>
    <w:multiLevelType w:val="hybridMultilevel"/>
    <w:tmpl w:val="99F4C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25B"/>
    <w:multiLevelType w:val="hybridMultilevel"/>
    <w:tmpl w:val="7F706AEE"/>
    <w:lvl w:ilvl="0" w:tplc="040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5253084"/>
    <w:multiLevelType w:val="hybridMultilevel"/>
    <w:tmpl w:val="F9329D8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C0AB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11255C"/>
    <w:multiLevelType w:val="hybridMultilevel"/>
    <w:tmpl w:val="FD5A15FC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4E18E7"/>
    <w:multiLevelType w:val="hybridMultilevel"/>
    <w:tmpl w:val="EA901CF8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50D03"/>
    <w:multiLevelType w:val="hybridMultilevel"/>
    <w:tmpl w:val="9816277C"/>
    <w:lvl w:ilvl="0" w:tplc="B69C1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21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C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4A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2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48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88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27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E9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A5CA5"/>
    <w:multiLevelType w:val="hybridMultilevel"/>
    <w:tmpl w:val="F19CA44C"/>
    <w:lvl w:ilvl="0" w:tplc="1556F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082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5AD4232"/>
    <w:multiLevelType w:val="hybridMultilevel"/>
    <w:tmpl w:val="9982A09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7DB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1C0B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17357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057237"/>
    <w:multiLevelType w:val="hybridMultilevel"/>
    <w:tmpl w:val="EED62F9E"/>
    <w:lvl w:ilvl="0" w:tplc="0407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48D45A8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D0F4050"/>
    <w:multiLevelType w:val="multilevel"/>
    <w:tmpl w:val="9982A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F3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74E757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5F6F2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5D3591"/>
    <w:multiLevelType w:val="hybridMultilevel"/>
    <w:tmpl w:val="6B66C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65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B518F4"/>
    <w:multiLevelType w:val="multilevel"/>
    <w:tmpl w:val="3AD4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813450669">
    <w:abstractNumId w:val="2"/>
  </w:num>
  <w:num w:numId="2" w16cid:durableId="966475493">
    <w:abstractNumId w:val="1"/>
  </w:num>
  <w:num w:numId="3" w16cid:durableId="165218051">
    <w:abstractNumId w:val="0"/>
  </w:num>
  <w:num w:numId="4" w16cid:durableId="912549455">
    <w:abstractNumId w:val="14"/>
  </w:num>
  <w:num w:numId="5" w16cid:durableId="1143473634">
    <w:abstractNumId w:val="4"/>
  </w:num>
  <w:num w:numId="6" w16cid:durableId="1774856366">
    <w:abstractNumId w:val="16"/>
  </w:num>
  <w:num w:numId="7" w16cid:durableId="1757239709">
    <w:abstractNumId w:val="20"/>
  </w:num>
  <w:num w:numId="8" w16cid:durableId="855004193">
    <w:abstractNumId w:val="24"/>
  </w:num>
  <w:num w:numId="9" w16cid:durableId="894045793">
    <w:abstractNumId w:val="3"/>
  </w:num>
  <w:num w:numId="10" w16cid:durableId="1310287106">
    <w:abstractNumId w:val="7"/>
  </w:num>
  <w:num w:numId="11" w16cid:durableId="954100568">
    <w:abstractNumId w:val="23"/>
  </w:num>
  <w:num w:numId="12" w16cid:durableId="1421026373">
    <w:abstractNumId w:val="27"/>
  </w:num>
  <w:num w:numId="13" w16cid:durableId="588807620">
    <w:abstractNumId w:val="18"/>
  </w:num>
  <w:num w:numId="14" w16cid:durableId="450785825">
    <w:abstractNumId w:val="11"/>
  </w:num>
  <w:num w:numId="15" w16cid:durableId="514730982">
    <w:abstractNumId w:val="19"/>
  </w:num>
  <w:num w:numId="16" w16cid:durableId="1330669818">
    <w:abstractNumId w:val="25"/>
  </w:num>
  <w:num w:numId="17" w16cid:durableId="132451493">
    <w:abstractNumId w:val="28"/>
  </w:num>
  <w:num w:numId="18" w16cid:durableId="1367682272">
    <w:abstractNumId w:val="9"/>
  </w:num>
  <w:num w:numId="19" w16cid:durableId="950091148">
    <w:abstractNumId w:val="26"/>
  </w:num>
  <w:num w:numId="20" w16cid:durableId="1486126682">
    <w:abstractNumId w:val="12"/>
  </w:num>
  <w:num w:numId="21" w16cid:durableId="361056027">
    <w:abstractNumId w:val="10"/>
  </w:num>
  <w:num w:numId="22" w16cid:durableId="685405251">
    <w:abstractNumId w:val="17"/>
  </w:num>
  <w:num w:numId="23" w16cid:durableId="1852525616">
    <w:abstractNumId w:val="22"/>
  </w:num>
  <w:num w:numId="24" w16cid:durableId="259871508">
    <w:abstractNumId w:val="6"/>
  </w:num>
  <w:num w:numId="25" w16cid:durableId="1638221577">
    <w:abstractNumId w:val="21"/>
  </w:num>
  <w:num w:numId="26" w16cid:durableId="1473601176">
    <w:abstractNumId w:val="8"/>
  </w:num>
  <w:num w:numId="27" w16cid:durableId="615214805">
    <w:abstractNumId w:val="15"/>
  </w:num>
  <w:num w:numId="28" w16cid:durableId="874775144">
    <w:abstractNumId w:val="5"/>
  </w:num>
  <w:num w:numId="29" w16cid:durableId="1860317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4A"/>
    <w:rsid w:val="00067372"/>
    <w:rsid w:val="00076AC3"/>
    <w:rsid w:val="000B0B2A"/>
    <w:rsid w:val="000C160E"/>
    <w:rsid w:val="00186F4A"/>
    <w:rsid w:val="001914B2"/>
    <w:rsid w:val="00195AA4"/>
    <w:rsid w:val="001A3559"/>
    <w:rsid w:val="001A4565"/>
    <w:rsid w:val="001E4BF8"/>
    <w:rsid w:val="002139A3"/>
    <w:rsid w:val="002161D3"/>
    <w:rsid w:val="002312F2"/>
    <w:rsid w:val="00281FD4"/>
    <w:rsid w:val="002E64BA"/>
    <w:rsid w:val="002F0FF6"/>
    <w:rsid w:val="0030619D"/>
    <w:rsid w:val="00312298"/>
    <w:rsid w:val="00316E88"/>
    <w:rsid w:val="00320C1A"/>
    <w:rsid w:val="003256B4"/>
    <w:rsid w:val="00342437"/>
    <w:rsid w:val="00354666"/>
    <w:rsid w:val="00361186"/>
    <w:rsid w:val="00367908"/>
    <w:rsid w:val="00421B92"/>
    <w:rsid w:val="00482CD8"/>
    <w:rsid w:val="004862EE"/>
    <w:rsid w:val="004959BC"/>
    <w:rsid w:val="004E63E2"/>
    <w:rsid w:val="004F34A2"/>
    <w:rsid w:val="004F6A2A"/>
    <w:rsid w:val="00523C34"/>
    <w:rsid w:val="00526934"/>
    <w:rsid w:val="0056244A"/>
    <w:rsid w:val="00572B33"/>
    <w:rsid w:val="00574045"/>
    <w:rsid w:val="00574F08"/>
    <w:rsid w:val="00587E54"/>
    <w:rsid w:val="005908A3"/>
    <w:rsid w:val="005A41D2"/>
    <w:rsid w:val="005C13C3"/>
    <w:rsid w:val="005C46E5"/>
    <w:rsid w:val="00615DB9"/>
    <w:rsid w:val="006340C7"/>
    <w:rsid w:val="00643781"/>
    <w:rsid w:val="00652EE3"/>
    <w:rsid w:val="00662630"/>
    <w:rsid w:val="00671163"/>
    <w:rsid w:val="006825F6"/>
    <w:rsid w:val="006B4CB4"/>
    <w:rsid w:val="006F3BE4"/>
    <w:rsid w:val="00734C7E"/>
    <w:rsid w:val="0074121F"/>
    <w:rsid w:val="00747281"/>
    <w:rsid w:val="00780639"/>
    <w:rsid w:val="007826FB"/>
    <w:rsid w:val="00790943"/>
    <w:rsid w:val="007E5DA7"/>
    <w:rsid w:val="007F671C"/>
    <w:rsid w:val="00801CB5"/>
    <w:rsid w:val="008071AF"/>
    <w:rsid w:val="00816D21"/>
    <w:rsid w:val="00846C0C"/>
    <w:rsid w:val="00872B86"/>
    <w:rsid w:val="00872D98"/>
    <w:rsid w:val="00895AB7"/>
    <w:rsid w:val="008B3039"/>
    <w:rsid w:val="008C0323"/>
    <w:rsid w:val="008C2E05"/>
    <w:rsid w:val="008D5A09"/>
    <w:rsid w:val="008E4BE3"/>
    <w:rsid w:val="00905DE3"/>
    <w:rsid w:val="00976C9D"/>
    <w:rsid w:val="0098156E"/>
    <w:rsid w:val="009826BC"/>
    <w:rsid w:val="0098380D"/>
    <w:rsid w:val="009B48B4"/>
    <w:rsid w:val="009C3285"/>
    <w:rsid w:val="009D3EE2"/>
    <w:rsid w:val="009E1CC9"/>
    <w:rsid w:val="009E33F1"/>
    <w:rsid w:val="009F3EB7"/>
    <w:rsid w:val="009F47A3"/>
    <w:rsid w:val="009F7A97"/>
    <w:rsid w:val="00A42508"/>
    <w:rsid w:val="00A60F77"/>
    <w:rsid w:val="00A66DED"/>
    <w:rsid w:val="00A8024F"/>
    <w:rsid w:val="00AC7474"/>
    <w:rsid w:val="00AD5375"/>
    <w:rsid w:val="00AE231A"/>
    <w:rsid w:val="00AF12A1"/>
    <w:rsid w:val="00AF39BD"/>
    <w:rsid w:val="00B52DD8"/>
    <w:rsid w:val="00B56654"/>
    <w:rsid w:val="00B60D96"/>
    <w:rsid w:val="00BB0A4E"/>
    <w:rsid w:val="00BF3CF1"/>
    <w:rsid w:val="00C12FA2"/>
    <w:rsid w:val="00C24560"/>
    <w:rsid w:val="00C34A00"/>
    <w:rsid w:val="00C43849"/>
    <w:rsid w:val="00C72D00"/>
    <w:rsid w:val="00C801C0"/>
    <w:rsid w:val="00C85319"/>
    <w:rsid w:val="00C95109"/>
    <w:rsid w:val="00CD2804"/>
    <w:rsid w:val="00D412D5"/>
    <w:rsid w:val="00D42E22"/>
    <w:rsid w:val="00D80A9C"/>
    <w:rsid w:val="00D90FE4"/>
    <w:rsid w:val="00DB77B7"/>
    <w:rsid w:val="00DC23B8"/>
    <w:rsid w:val="00DC6471"/>
    <w:rsid w:val="00DE6801"/>
    <w:rsid w:val="00E73341"/>
    <w:rsid w:val="00E93EA2"/>
    <w:rsid w:val="00E96278"/>
    <w:rsid w:val="00EB48F2"/>
    <w:rsid w:val="00EB5D87"/>
    <w:rsid w:val="00EE499B"/>
    <w:rsid w:val="00EF6844"/>
    <w:rsid w:val="00F0006F"/>
    <w:rsid w:val="00F849FF"/>
    <w:rsid w:val="00F9187C"/>
    <w:rsid w:val="00FC2171"/>
    <w:rsid w:val="00FF2C4A"/>
    <w:rsid w:val="00FF512D"/>
    <w:rsid w:val="00FF6639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D6ED39E"/>
  <w15:chartTrackingRefBased/>
  <w15:docId w15:val="{49C36C5F-560E-43C4-B947-F77ECA85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etaBook-Roman" w:hAnsi="MetaBook-Roman"/>
      <w:sz w:val="22"/>
    </w:rPr>
  </w:style>
  <w:style w:type="paragraph" w:styleId="berschrift1">
    <w:name w:val="heading 1"/>
    <w:basedOn w:val="Standard"/>
    <w:next w:val="Textkrper"/>
    <w:qFormat/>
    <w:pPr>
      <w:keepNext/>
      <w:numPr>
        <w:numId w:val="6"/>
      </w:numPr>
      <w:spacing w:before="240" w:after="120"/>
      <w:ind w:left="431" w:hanging="431"/>
      <w:outlineLvl w:val="0"/>
    </w:pPr>
    <w:rPr>
      <w:rFonts w:ascii="MetaBold-Roman" w:hAnsi="MetaBold-Roman"/>
      <w:b/>
      <w:kern w:val="28"/>
      <w:sz w:val="28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6"/>
      </w:numPr>
      <w:spacing w:before="240" w:after="60"/>
      <w:outlineLvl w:val="1"/>
    </w:pPr>
    <w:rPr>
      <w:rFonts w:ascii="MetaBookLF-Roman" w:hAnsi="MetaBookLF-Roman"/>
      <w:sz w:val="24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6"/>
      </w:numPr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3">
    <w:name w:val="List Bullet 3"/>
    <w:basedOn w:val="Standard"/>
    <w:autoRedefine/>
    <w:rsid w:val="00846C0C"/>
    <w:pPr>
      <w:ind w:left="566"/>
      <w:jc w:val="center"/>
    </w:pPr>
    <w:rPr>
      <w:b/>
      <w:sz w:val="52"/>
      <w:szCs w:val="52"/>
    </w:rPr>
  </w:style>
  <w:style w:type="paragraph" w:customStyle="1" w:styleId="Body">
    <w:name w:val="Body"/>
    <w:basedOn w:val="Standard"/>
    <w:pPr>
      <w:tabs>
        <w:tab w:val="left" w:pos="425"/>
        <w:tab w:val="left" w:pos="709"/>
        <w:tab w:val="left" w:pos="992"/>
        <w:tab w:val="left" w:pos="1276"/>
        <w:tab w:val="left" w:pos="1559"/>
      </w:tabs>
      <w:spacing w:after="120"/>
    </w:pPr>
    <w:rPr>
      <w:sz w:val="24"/>
      <w:lang w:val="en-GB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MetaBoldLF-Roman" w:hAnsi="MetaBoldLF-Roman"/>
      <w:b/>
      <w:kern w:val="28"/>
      <w:sz w:val="36"/>
    </w:rPr>
  </w:style>
  <w:style w:type="paragraph" w:customStyle="1" w:styleId="Text">
    <w:name w:val="Text"/>
    <w:basedOn w:val="Textkrper"/>
  </w:style>
  <w:style w:type="paragraph" w:styleId="Textkrper">
    <w:name w:val="Body Text"/>
    <w:basedOn w:val="Standard"/>
    <w:pPr>
      <w:spacing w:after="120"/>
    </w:pPr>
    <w:rPr>
      <w:sz w:val="24"/>
    </w:rPr>
  </w:style>
  <w:style w:type="paragraph" w:customStyle="1" w:styleId="Inhalt">
    <w:name w:val="Inhalt"/>
    <w:basedOn w:val="Standard"/>
    <w:next w:val="Standard"/>
    <w:rPr>
      <w:rFonts w:ascii="MetaBookLF-Roman" w:hAnsi="MetaBookLF-Roman"/>
      <w:b/>
      <w:sz w:val="36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Textkrper2">
    <w:name w:val="Body Text 2"/>
    <w:basedOn w:val="Standard"/>
    <w:pPr>
      <w:jc w:val="both"/>
    </w:pPr>
    <w:rPr>
      <w:sz w:val="24"/>
    </w:rPr>
  </w:style>
  <w:style w:type="paragraph" w:styleId="Sprechblasentext">
    <w:name w:val="Balloon Text"/>
    <w:basedOn w:val="Standard"/>
    <w:semiHidden/>
    <w:rsid w:val="004F34A2"/>
    <w:rPr>
      <w:rFonts w:ascii="Tahoma" w:hAnsi="Tahoma" w:cs="Tahoma"/>
      <w:sz w:val="16"/>
      <w:szCs w:val="16"/>
    </w:rPr>
  </w:style>
  <w:style w:type="character" w:styleId="Hyperlink">
    <w:name w:val="Hyperlink"/>
    <w:rsid w:val="00AE231A"/>
    <w:rPr>
      <w:color w:val="0000FF"/>
      <w:u w:val="single"/>
    </w:rPr>
  </w:style>
  <w:style w:type="paragraph" w:customStyle="1" w:styleId="Default">
    <w:name w:val="Default"/>
    <w:rsid w:val="00A4250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A425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DKSB\DKSB%20Dokumen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1B1760E30630499F529CFB0DA7A472" ma:contentTypeVersion="15" ma:contentTypeDescription="Ein neues Dokument erstellen." ma:contentTypeScope="" ma:versionID="b08b408713a8d95c11a04531815270ac">
  <xsd:schema xmlns:xsd="http://www.w3.org/2001/XMLSchema" xmlns:xs="http://www.w3.org/2001/XMLSchema" xmlns:p="http://schemas.microsoft.com/office/2006/metadata/properties" xmlns:ns2="25488f59-5436-4e32-bf9e-641d868946c9" xmlns:ns3="cc8ddcf5-0418-43f9-a987-b2e625110f58" targetNamespace="http://schemas.microsoft.com/office/2006/metadata/properties" ma:root="true" ma:fieldsID="d579690ac4121964e1902b1dc1dd9f0a" ns2:_="" ns3:_="">
    <xsd:import namespace="25488f59-5436-4e32-bf9e-641d868946c9"/>
    <xsd:import namespace="cc8ddcf5-0418-43f9-a987-b2e625110f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8f59-5436-4e32-bf9e-641d86894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b7cc884-11b7-4e98-b3a9-89b616dcfe0b}" ma:internalName="TaxCatchAll" ma:showField="CatchAllData" ma:web="25488f59-5436-4e32-bf9e-641d86894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dcf5-0418-43f9-a987-b2e625110f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0d3b8ed-b3a6-47be-9ff7-565827b0d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ddcf5-0418-43f9-a987-b2e625110f58">
      <Terms xmlns="http://schemas.microsoft.com/office/infopath/2007/PartnerControls"/>
    </lcf76f155ced4ddcb4097134ff3c332f>
    <TaxCatchAll xmlns="25488f59-5436-4e32-bf9e-641d868946c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5D0CE-7F54-4378-8724-75259E5800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94D92F-CC13-42DE-B348-198890375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4C873-3424-49F6-9736-30C3BB38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8f59-5436-4e32-bf9e-641d868946c9"/>
    <ds:schemaRef ds:uri="cc8ddcf5-0418-43f9-a987-b2e625110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A57D73-3DE9-4A23-A39F-F17CC06B91F7}">
  <ds:schemaRefs>
    <ds:schemaRef ds:uri="http://schemas.microsoft.com/office/2006/metadata/properties"/>
    <ds:schemaRef ds:uri="http://schemas.microsoft.com/office/infopath/2007/PartnerControls"/>
    <ds:schemaRef ds:uri="cc8ddcf5-0418-43f9-a987-b2e625110f58"/>
    <ds:schemaRef ds:uri="25488f59-5436-4e32-bf9e-641d868946c9"/>
  </ds:schemaRefs>
</ds:datastoreItem>
</file>

<file path=customXml/itemProps5.xml><?xml version="1.0" encoding="utf-8"?>
<ds:datastoreItem xmlns:ds="http://schemas.openxmlformats.org/officeDocument/2006/customXml" ds:itemID="{1ABE83FC-231C-42CF-AC6F-BD50A4EC1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DKSB Dokument.dot</Template>
  <TotalTime>0</TotalTime>
  <Pages>1</Pages>
  <Words>232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DKSB OV Wiesloch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Tagesgruppe KiWi</dc:creator>
  <cp:keywords/>
  <cp:lastModifiedBy>Jeanette Günther - Kinderschutzbund Wiesloch</cp:lastModifiedBy>
  <cp:revision>3</cp:revision>
  <cp:lastPrinted>2025-06-25T08:35:00Z</cp:lastPrinted>
  <dcterms:created xsi:type="dcterms:W3CDTF">2025-06-25T08:37:00Z</dcterms:created>
  <dcterms:modified xsi:type="dcterms:W3CDTF">2025-07-22T10:54:00Z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Iris Schüssele</vt:lpwstr>
  </property>
  <property fmtid="{D5CDD505-2E9C-101B-9397-08002B2CF9AE}" pid="3" name="Order">
    <vt:lpwstr>23400.0000000000</vt:lpwstr>
  </property>
  <property fmtid="{D5CDD505-2E9C-101B-9397-08002B2CF9AE}" pid="4" name="display_urn:schemas-microsoft-com:office:office#Author">
    <vt:lpwstr>Iris Schüssele</vt:lpwstr>
  </property>
  <property fmtid="{D5CDD505-2E9C-101B-9397-08002B2CF9AE}" pid="5" name="MediaServiceImageTags">
    <vt:lpwstr/>
  </property>
  <property fmtid="{D5CDD505-2E9C-101B-9397-08002B2CF9AE}" pid="6" name="ContentTypeId">
    <vt:lpwstr>0x010100941B1760E30630499F529CFB0DA7A472</vt:lpwstr>
  </property>
</Properties>
</file>